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E9" w:rsidRPr="00CB7AF8" w:rsidRDefault="00AB2AE9" w:rsidP="00AB2AE9">
      <w:pPr>
        <w:widowControl/>
        <w:autoSpaceDE/>
        <w:autoSpaceDN/>
        <w:adjustRightInd/>
        <w:rPr>
          <w:rStyle w:val="FontStyle33"/>
          <w:rFonts w:ascii="Calibri" w:hAnsi="Calibri" w:cs="Calibri"/>
          <w:iCs/>
          <w:sz w:val="24"/>
          <w:szCs w:val="24"/>
        </w:rPr>
      </w:pPr>
    </w:p>
    <w:p w:rsidR="0018315D" w:rsidRDefault="0018315D" w:rsidP="0018315D">
      <w:pPr>
        <w:spacing w:before="100" w:beforeAutospacing="1" w:after="100" w:afterAutospacing="1"/>
        <w:jc w:val="center"/>
        <w:textAlignment w:val="baseline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Oświadczenie o samodzielnym wykonaniu pracy dyplomowej</w:t>
      </w:r>
    </w:p>
    <w:p w:rsidR="00414EE6" w:rsidRPr="00CB7AF8" w:rsidRDefault="00414EE6" w:rsidP="00414EE6">
      <w:pPr>
        <w:spacing w:line="312" w:lineRule="auto"/>
        <w:ind w:left="142" w:hanging="142"/>
        <w:jc w:val="both"/>
        <w:rPr>
          <w:rFonts w:ascii="Calibri" w:hAnsi="Calibri" w:cs="Calibri"/>
          <w:b/>
          <w:snapToGrid w:val="0"/>
        </w:rPr>
      </w:pPr>
    </w:p>
    <w:p w:rsidR="00414EE6" w:rsidRPr="00CB7AF8" w:rsidRDefault="00414EE6" w:rsidP="00414EE6">
      <w:pPr>
        <w:spacing w:line="312" w:lineRule="auto"/>
        <w:ind w:left="142" w:hanging="142"/>
        <w:jc w:val="both"/>
        <w:rPr>
          <w:rFonts w:ascii="Cambria" w:hAnsi="Cambria" w:cs="Calibri"/>
          <w:snapToGrid w:val="0"/>
        </w:rPr>
      </w:pPr>
      <w:bookmarkStart w:id="0" w:name="OLE_LINK1"/>
      <w:bookmarkStart w:id="1" w:name="OLE_LINK2"/>
      <w:bookmarkStart w:id="2" w:name="OLE_LINK3"/>
      <w:r w:rsidRPr="00CB7AF8">
        <w:rPr>
          <w:rFonts w:ascii="Cambria" w:hAnsi="Cambria" w:cs="Calibri"/>
          <w:snapToGrid w:val="0"/>
        </w:rPr>
        <w:t xml:space="preserve">Imię i Nazwisko </w:t>
      </w:r>
      <w:r w:rsidR="00590372" w:rsidRPr="00CB7AF8">
        <w:rPr>
          <w:rFonts w:ascii="Cambria" w:hAnsi="Cambria" w:cs="Calibri"/>
          <w:snapToGrid w:val="0"/>
        </w:rPr>
        <w:t>Słuchacza</w:t>
      </w:r>
      <w:r w:rsidR="006C07E6" w:rsidRPr="00CB7AF8">
        <w:rPr>
          <w:rFonts w:ascii="Cambria" w:hAnsi="Cambria" w:cs="Calibri"/>
          <w:snapToGrid w:val="0"/>
        </w:rPr>
        <w:t>:</w:t>
      </w:r>
      <w:bookmarkEnd w:id="0"/>
      <w:bookmarkEnd w:id="1"/>
      <w:bookmarkEnd w:id="2"/>
      <w:r w:rsidR="00A76436" w:rsidRPr="00CB7AF8">
        <w:rPr>
          <w:rFonts w:ascii="Cambria" w:hAnsi="Cambria" w:cs="Calibri"/>
          <w:snapToGrid w:val="0"/>
        </w:rPr>
        <w:t xml:space="preserve"> </w:t>
      </w:r>
      <w:sdt>
        <w:sdtPr>
          <w:rPr>
            <w:rFonts w:ascii="Cambria" w:hAnsi="Cambria" w:cs="Calibri"/>
            <w:snapToGrid w:val="0"/>
          </w:rPr>
          <w:id w:val="802817571"/>
          <w:placeholder>
            <w:docPart w:val="2AA12FC971754BC8AFF1EAE52132AF74"/>
          </w:placeholder>
          <w:showingPlcHdr/>
        </w:sdtPr>
        <w:sdtEndPr/>
        <w:sdtContent>
          <w:bookmarkStart w:id="3" w:name="_GoBack"/>
          <w:r w:rsidR="00712436" w:rsidRPr="00AE0819">
            <w:rPr>
              <w:rStyle w:val="Tekstzastpczy"/>
              <w:rFonts w:eastAsia="Calibri"/>
            </w:rPr>
            <w:t>Kliknij tutaj, aby wprowadzić tekst.</w:t>
          </w:r>
          <w:bookmarkEnd w:id="3"/>
        </w:sdtContent>
      </w:sdt>
    </w:p>
    <w:p w:rsidR="00414EE6" w:rsidRPr="00CB7AF8" w:rsidRDefault="00414EE6" w:rsidP="00414EE6">
      <w:pPr>
        <w:spacing w:line="312" w:lineRule="auto"/>
        <w:ind w:left="142" w:hanging="142"/>
        <w:jc w:val="both"/>
        <w:rPr>
          <w:rFonts w:ascii="Cambria" w:hAnsi="Cambria" w:cs="Calibri"/>
          <w:snapToGrid w:val="0"/>
        </w:rPr>
      </w:pPr>
    </w:p>
    <w:p w:rsidR="00414EE6" w:rsidRPr="0041224D" w:rsidRDefault="00027900" w:rsidP="00414EE6">
      <w:pPr>
        <w:spacing w:line="312" w:lineRule="auto"/>
        <w:ind w:left="142" w:hanging="142"/>
        <w:jc w:val="both"/>
        <w:rPr>
          <w:rFonts w:ascii="Cambria" w:hAnsi="Cambria" w:cs="Calibri"/>
          <w:snapToGrid w:val="0"/>
          <w:lang w:val="en-US"/>
        </w:rPr>
      </w:pPr>
      <w:bookmarkStart w:id="4" w:name="OLE_LINK4"/>
      <w:bookmarkStart w:id="5" w:name="OLE_LINK5"/>
      <w:r w:rsidRPr="0041224D">
        <w:rPr>
          <w:rFonts w:ascii="Cambria" w:hAnsi="Cambria" w:cs="Calibri"/>
          <w:snapToGrid w:val="0"/>
          <w:lang w:val="en-US"/>
        </w:rPr>
        <w:t>Nr albumu:</w:t>
      </w:r>
      <w:bookmarkEnd w:id="4"/>
      <w:bookmarkEnd w:id="5"/>
      <w:r w:rsidR="00033EEE" w:rsidRPr="0041224D">
        <w:rPr>
          <w:rFonts w:ascii="Cambria" w:hAnsi="Cambria" w:cs="Calibri"/>
          <w:snapToGrid w:val="0"/>
          <w:lang w:val="en-US"/>
        </w:rPr>
        <w:t xml:space="preserve"> </w:t>
      </w:r>
      <w:sdt>
        <w:sdtPr>
          <w:rPr>
            <w:rFonts w:ascii="Cambria" w:hAnsi="Cambria" w:cs="Calibri"/>
            <w:snapToGrid w:val="0"/>
            <w:lang w:val="en-US"/>
          </w:rPr>
          <w:id w:val="-1145586585"/>
          <w:placeholder>
            <w:docPart w:val="57927CA077604753B7D426CF8111340B"/>
          </w:placeholder>
          <w:showingPlcHdr/>
        </w:sdtPr>
        <w:sdtEndPr/>
        <w:sdtContent>
          <w:r w:rsidR="00712436" w:rsidRPr="00AE0819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414EE6" w:rsidRPr="0041224D" w:rsidRDefault="00414EE6" w:rsidP="00414EE6">
      <w:pPr>
        <w:spacing w:line="312" w:lineRule="auto"/>
        <w:ind w:left="142" w:hanging="142"/>
        <w:jc w:val="both"/>
        <w:rPr>
          <w:rFonts w:ascii="Cambria" w:hAnsi="Cambria" w:cs="Calibri"/>
          <w:snapToGrid w:val="0"/>
          <w:lang w:val="en-US"/>
        </w:rPr>
      </w:pPr>
    </w:p>
    <w:p w:rsidR="00414EE6" w:rsidRPr="0041224D" w:rsidRDefault="00414EE6" w:rsidP="00414EE6">
      <w:pPr>
        <w:spacing w:line="312" w:lineRule="auto"/>
        <w:ind w:left="142" w:hanging="142"/>
        <w:jc w:val="both"/>
        <w:rPr>
          <w:rFonts w:ascii="Cambria" w:hAnsi="Cambria" w:cs="Calibri"/>
          <w:snapToGrid w:val="0"/>
          <w:lang w:val="en-US"/>
        </w:rPr>
      </w:pPr>
      <w:r w:rsidRPr="0041224D">
        <w:rPr>
          <w:rFonts w:ascii="Cambria" w:hAnsi="Cambria" w:cs="Calibri"/>
          <w:snapToGrid w:val="0"/>
          <w:lang w:val="en-US"/>
        </w:rPr>
        <w:t xml:space="preserve">Oświadczam, że moja praca pt.: </w:t>
      </w:r>
      <w:sdt>
        <w:sdtPr>
          <w:rPr>
            <w:rFonts w:ascii="Cambria" w:hAnsi="Cambria" w:cs="Calibri"/>
            <w:snapToGrid w:val="0"/>
            <w:lang w:val="en-US"/>
          </w:rPr>
          <w:id w:val="1970240655"/>
          <w:placeholder>
            <w:docPart w:val="85E14CA464D04882909017803C1944A4"/>
          </w:placeholder>
          <w:showingPlcHdr/>
        </w:sdtPr>
        <w:sdtEndPr/>
        <w:sdtContent>
          <w:r w:rsidR="00712436" w:rsidRPr="00AE0819">
            <w:rPr>
              <w:rStyle w:val="Tekstzastpczy"/>
              <w:rFonts w:eastAsia="Calibri"/>
            </w:rPr>
            <w:t>Kliknij tutaj, aby wprowadzić tekst.</w:t>
          </w:r>
        </w:sdtContent>
      </w:sdt>
    </w:p>
    <w:p w:rsidR="00414EE6" w:rsidRPr="0041224D" w:rsidRDefault="00414EE6" w:rsidP="00414EE6">
      <w:pPr>
        <w:spacing w:line="312" w:lineRule="auto"/>
        <w:ind w:left="142" w:hanging="142"/>
        <w:jc w:val="both"/>
        <w:rPr>
          <w:rFonts w:ascii="Calibri" w:hAnsi="Calibri" w:cs="Calibri"/>
          <w:snapToGrid w:val="0"/>
          <w:lang w:val="en-US"/>
        </w:rPr>
      </w:pPr>
    </w:p>
    <w:p w:rsidR="0018315D" w:rsidRDefault="0018315D" w:rsidP="0018315D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240"/>
        <w:ind w:left="1077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hd w:val="clear" w:color="auto" w:fill="FFFFFF"/>
        </w:rPr>
        <w:t>została przygotowana przeze mnie samodzielnie*</w:t>
      </w:r>
    </w:p>
    <w:p w:rsidR="0018315D" w:rsidRDefault="0018315D" w:rsidP="00712436">
      <w:pPr>
        <w:widowControl/>
        <w:numPr>
          <w:ilvl w:val="0"/>
          <w:numId w:val="48"/>
        </w:numPr>
        <w:tabs>
          <w:tab w:val="clear" w:pos="720"/>
          <w:tab w:val="num" w:pos="1418"/>
        </w:tabs>
        <w:autoSpaceDE/>
        <w:autoSpaceDN/>
        <w:adjustRightInd/>
        <w:spacing w:before="100" w:beforeAutospacing="1" w:after="240"/>
        <w:ind w:left="1418" w:hanging="425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nie narusza praw autorskich w rozumieniu ustawy z dnia 4 lutego 1994 roku o prawie autorskim i prawach pokrewnych (</w:t>
      </w:r>
      <w:r w:rsidR="00712436" w:rsidRPr="00712436">
        <w:rPr>
          <w:rFonts w:cs="Calibri"/>
          <w:bCs/>
        </w:rPr>
        <w:t>Dz.U. 2019 poz. 1231</w:t>
      </w:r>
      <w:r w:rsidRPr="00CB7AF8">
        <w:rPr>
          <w:rFonts w:cs="Calibri"/>
          <w:bCs/>
        </w:rPr>
        <w:t xml:space="preserve">.) </w:t>
      </w:r>
      <w:r>
        <w:rPr>
          <w:rFonts w:ascii="Calibri" w:hAnsi="Calibri" w:cs="Calibri"/>
          <w:shd w:val="clear" w:color="auto" w:fill="FFFFFF"/>
        </w:rPr>
        <w:t>oraz dóbr osobistych chronionych prawem,</w:t>
      </w:r>
      <w:r>
        <w:rPr>
          <w:rFonts w:ascii="Calibri" w:hAnsi="Calibri" w:cs="Calibri"/>
        </w:rPr>
        <w:t> </w:t>
      </w:r>
    </w:p>
    <w:p w:rsidR="0018315D" w:rsidRDefault="0018315D" w:rsidP="0018315D">
      <w:pPr>
        <w:widowControl/>
        <w:numPr>
          <w:ilvl w:val="0"/>
          <w:numId w:val="49"/>
        </w:numPr>
        <w:autoSpaceDE/>
        <w:autoSpaceDN/>
        <w:adjustRightInd/>
        <w:spacing w:before="100" w:beforeAutospacing="1" w:after="240"/>
        <w:ind w:left="1077" w:firstLine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nie zawiera danych i informacji, które uzyskałem w sposób niedozwolony,</w:t>
      </w:r>
      <w:r>
        <w:rPr>
          <w:rFonts w:ascii="Calibri" w:hAnsi="Calibri" w:cs="Calibri"/>
        </w:rPr>
        <w:t> </w:t>
      </w:r>
    </w:p>
    <w:p w:rsidR="0018315D" w:rsidRDefault="0018315D" w:rsidP="0018315D">
      <w:pPr>
        <w:widowControl/>
        <w:numPr>
          <w:ilvl w:val="0"/>
          <w:numId w:val="50"/>
        </w:numPr>
        <w:autoSpaceDE/>
        <w:autoSpaceDN/>
        <w:adjustRightInd/>
        <w:spacing w:before="100" w:beforeAutospacing="1" w:after="240"/>
        <w:ind w:left="1077" w:firstLine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nie była podstawą nadania dyplomu uczelni wyższej lub tytułu zawodowego ani mnie ani innej osobie.</w:t>
      </w:r>
      <w:r>
        <w:rPr>
          <w:rFonts w:ascii="Calibri" w:hAnsi="Calibri" w:cs="Calibri"/>
        </w:rPr>
        <w:t> </w:t>
      </w:r>
    </w:p>
    <w:p w:rsidR="0018315D" w:rsidRDefault="0018315D" w:rsidP="0018315D">
      <w:pPr>
        <w:widowControl/>
        <w:numPr>
          <w:ilvl w:val="0"/>
          <w:numId w:val="50"/>
        </w:numPr>
        <w:autoSpaceDE/>
        <w:autoSpaceDN/>
        <w:adjustRightInd/>
        <w:spacing w:before="100" w:beforeAutospacing="1" w:after="240"/>
        <w:ind w:left="1077" w:firstLine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hd w:val="clear" w:color="auto" w:fill="FFFFFF"/>
        </w:rPr>
        <w:t>tekst pracy dyplomowej przekazany promotorowi do weryfikacji w JSA, teksty pracy dyplomowej w postaci wydruku oraz tekst w postaci pliku elektronicznego są identyczne</w:t>
      </w:r>
    </w:p>
    <w:p w:rsidR="0018315D" w:rsidRPr="00CB7AF8" w:rsidRDefault="0018315D" w:rsidP="0018315D">
      <w:pPr>
        <w:spacing w:line="312" w:lineRule="auto"/>
        <w:ind w:left="142" w:hanging="142"/>
        <w:jc w:val="both"/>
        <w:rPr>
          <w:rFonts w:ascii="Calibri" w:hAnsi="Calibri" w:cs="Calibri"/>
          <w:snapToGrid w:val="0"/>
        </w:rPr>
      </w:pPr>
    </w:p>
    <w:p w:rsidR="00414EE6" w:rsidRPr="00CB7AF8" w:rsidRDefault="0018315D" w:rsidP="0018315D">
      <w:pPr>
        <w:ind w:left="142" w:hanging="142"/>
        <w:jc w:val="both"/>
        <w:rPr>
          <w:rFonts w:ascii="Calibri" w:hAnsi="Calibri" w:cs="Calibri"/>
          <w:snapToGrid w:val="0"/>
        </w:rPr>
      </w:pPr>
      <w:r w:rsidRPr="00CB7AF8">
        <w:rPr>
          <w:rFonts w:ascii="Calibri" w:hAnsi="Calibri" w:cs="Calibri"/>
          <w:snapToGrid w:val="0"/>
        </w:rPr>
        <w:t>Kraków, dn</w:t>
      </w:r>
      <w:r w:rsidR="00033EEE" w:rsidRPr="00CB7AF8">
        <w:rPr>
          <w:rFonts w:ascii="Calibri" w:hAnsi="Calibri" w:cs="Calibri"/>
          <w:snapToGrid w:val="0"/>
        </w:rPr>
        <w:t xml:space="preserve">. </w:t>
      </w:r>
      <w:sdt>
        <w:sdtPr>
          <w:rPr>
            <w:rFonts w:ascii="Calibri" w:hAnsi="Calibri" w:cs="Calibri"/>
            <w:snapToGrid w:val="0"/>
          </w:rPr>
          <w:id w:val="1998073099"/>
          <w:placeholder>
            <w:docPart w:val="7AD2F130D8834BEE8C304A95FE497D1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12436" w:rsidRPr="00AE0819">
            <w:rPr>
              <w:rStyle w:val="Tekstzastpczy"/>
              <w:rFonts w:eastAsia="Calibri"/>
            </w:rPr>
            <w:t>Kliknij, aby wprowadzić datę.</w:t>
          </w:r>
        </w:sdtContent>
      </w:sdt>
    </w:p>
    <w:p w:rsidR="00856285" w:rsidRDefault="00856285" w:rsidP="0018315D">
      <w:pPr>
        <w:ind w:left="3969" w:hanging="142"/>
        <w:jc w:val="both"/>
        <w:rPr>
          <w:rFonts w:ascii="Calibri" w:hAnsi="Calibri" w:cs="Calibri"/>
          <w:snapToGrid w:val="0"/>
        </w:rPr>
      </w:pPr>
    </w:p>
    <w:p w:rsidR="0018315D" w:rsidRPr="00CB7AF8" w:rsidRDefault="0018315D" w:rsidP="0018315D">
      <w:pPr>
        <w:ind w:left="3969" w:hanging="142"/>
        <w:jc w:val="both"/>
        <w:rPr>
          <w:rFonts w:ascii="Calibri" w:hAnsi="Calibri" w:cs="Calibri"/>
          <w:snapToGrid w:val="0"/>
        </w:rPr>
      </w:pPr>
      <w:r w:rsidRPr="00CB7AF8">
        <w:rPr>
          <w:rFonts w:ascii="Calibri" w:hAnsi="Calibri" w:cs="Calibri"/>
          <w:snapToGrid w:val="0"/>
        </w:rPr>
        <w:t>………………………………………………………………………………………..</w:t>
      </w:r>
    </w:p>
    <w:p w:rsidR="0018315D" w:rsidRPr="00CB7AF8" w:rsidRDefault="0018315D" w:rsidP="0018315D">
      <w:pPr>
        <w:ind w:left="5664"/>
        <w:jc w:val="both"/>
        <w:rPr>
          <w:rFonts w:ascii="Calibri" w:hAnsi="Calibri" w:cs="Calibri"/>
          <w:snapToGrid w:val="0"/>
        </w:rPr>
      </w:pPr>
      <w:r w:rsidRPr="00CB7AF8">
        <w:rPr>
          <w:rFonts w:ascii="Calibri" w:hAnsi="Calibri" w:cs="Calibri"/>
          <w:snapToGrid w:val="0"/>
        </w:rPr>
        <w:t xml:space="preserve">podpis </w:t>
      </w:r>
      <w:r w:rsidR="00590372" w:rsidRPr="00CB7AF8">
        <w:rPr>
          <w:rFonts w:ascii="Calibri" w:hAnsi="Calibri" w:cs="Calibri"/>
          <w:snapToGrid w:val="0"/>
        </w:rPr>
        <w:t>słuchacza</w:t>
      </w:r>
    </w:p>
    <w:p w:rsidR="0018315D" w:rsidRPr="00CB7AF8" w:rsidRDefault="0018315D" w:rsidP="0018315D">
      <w:pPr>
        <w:spacing w:line="312" w:lineRule="auto"/>
        <w:ind w:left="142" w:hanging="142"/>
        <w:jc w:val="both"/>
        <w:rPr>
          <w:rFonts w:ascii="Calibri" w:hAnsi="Calibri" w:cs="Calibri"/>
          <w:snapToGrid w:val="0"/>
        </w:rPr>
      </w:pPr>
    </w:p>
    <w:p w:rsidR="0018315D" w:rsidRPr="00CB7AF8" w:rsidRDefault="0018315D" w:rsidP="0018315D">
      <w:pPr>
        <w:spacing w:line="312" w:lineRule="auto"/>
        <w:jc w:val="both"/>
        <w:rPr>
          <w:rFonts w:ascii="Calibri" w:hAnsi="Calibri" w:cs="Calibri"/>
          <w:snapToGrid w:val="0"/>
        </w:rPr>
      </w:pPr>
      <w:r w:rsidRPr="00CB7AF8">
        <w:rPr>
          <w:rFonts w:ascii="Calibri" w:hAnsi="Calibri" w:cs="Calibri"/>
          <w:snapToGrid w:val="0"/>
        </w:rPr>
        <w:t xml:space="preserve">Pouczenie: złożenie nieprawdziwego oświadczenia lub zatajenie prawdy grozi odpowiedzialnością karną za składanie fałszywych zeznań (art. 233 kodeksu karnego). </w:t>
      </w:r>
    </w:p>
    <w:p w:rsidR="0018315D" w:rsidRPr="00CB7AF8" w:rsidRDefault="0018315D" w:rsidP="0018315D">
      <w:pPr>
        <w:spacing w:line="312" w:lineRule="auto"/>
        <w:ind w:left="142" w:hanging="142"/>
        <w:jc w:val="both"/>
        <w:rPr>
          <w:rFonts w:ascii="Calibri" w:hAnsi="Calibri" w:cs="Calibri"/>
          <w:snapToGrid w:val="0"/>
        </w:rPr>
      </w:pPr>
    </w:p>
    <w:p w:rsidR="00414EE6" w:rsidRPr="008B2640" w:rsidRDefault="0018315D" w:rsidP="008B2640">
      <w:pPr>
        <w:spacing w:line="312" w:lineRule="auto"/>
        <w:ind w:left="142" w:hanging="142"/>
        <w:jc w:val="both"/>
        <w:rPr>
          <w:rFonts w:ascii="Calibri" w:hAnsi="Calibri" w:cs="Calibri"/>
          <w:snapToGrid w:val="0"/>
        </w:rPr>
      </w:pPr>
      <w:r w:rsidRPr="00CB7AF8">
        <w:rPr>
          <w:rFonts w:ascii="Calibri" w:hAnsi="Calibri" w:cs="Calibri"/>
          <w:snapToGrid w:val="0"/>
        </w:rPr>
        <w:t>* Uwzględniając merytoryczny wkład promotora (w ramach prowad</w:t>
      </w:r>
      <w:r w:rsidR="008B2640">
        <w:rPr>
          <w:rFonts w:ascii="Calibri" w:hAnsi="Calibri" w:cs="Calibri"/>
          <w:snapToGrid w:val="0"/>
        </w:rPr>
        <w:t>zonego seminarium dyplomowego).</w:t>
      </w:r>
    </w:p>
    <w:sectPr w:rsidR="00414EE6" w:rsidRPr="008B2640" w:rsidSect="00D17E0D">
      <w:pgSz w:w="11906" w:h="16838"/>
      <w:pgMar w:top="851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4D" w:rsidRDefault="0041224D" w:rsidP="00FE49A6">
      <w:r>
        <w:separator/>
      </w:r>
    </w:p>
  </w:endnote>
  <w:endnote w:type="continuationSeparator" w:id="0">
    <w:p w:rsidR="0041224D" w:rsidRDefault="0041224D" w:rsidP="00FE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4D" w:rsidRDefault="0041224D" w:rsidP="00FE49A6">
      <w:r>
        <w:separator/>
      </w:r>
    </w:p>
  </w:footnote>
  <w:footnote w:type="continuationSeparator" w:id="0">
    <w:p w:rsidR="0041224D" w:rsidRDefault="0041224D" w:rsidP="00FE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7EC79AC"/>
    <w:name w:val="WW8Num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7B78B5"/>
    <w:multiLevelType w:val="singleLevel"/>
    <w:tmpl w:val="A01CEB82"/>
    <w:lvl w:ilvl="0">
      <w:start w:val="1"/>
      <w:numFmt w:val="lowerLetter"/>
      <w:lvlText w:val="%1."/>
      <w:legacy w:legacy="1" w:legacySpace="0" w:legacyIndent="374"/>
      <w:lvlJc w:val="left"/>
      <w:rPr>
        <w:rFonts w:ascii="Times New Roman" w:eastAsia="Times New Roman" w:hAnsi="Times New Roman" w:cs="Times New Roman"/>
      </w:rPr>
    </w:lvl>
  </w:abstractNum>
  <w:abstractNum w:abstractNumId="2">
    <w:nsid w:val="03963671"/>
    <w:multiLevelType w:val="singleLevel"/>
    <w:tmpl w:val="E8FEF9C4"/>
    <w:lvl w:ilvl="0">
      <w:start w:val="1"/>
      <w:numFmt w:val="lowerLetter"/>
      <w:lvlText w:val="%1."/>
      <w:legacy w:legacy="1" w:legacySpace="0" w:legacyIndent="360"/>
      <w:lvlJc w:val="left"/>
      <w:rPr>
        <w:rFonts w:ascii="Calibri" w:eastAsia="Times New Roman" w:hAnsi="Calibri" w:cs="Calibri" w:hint="default"/>
      </w:rPr>
    </w:lvl>
  </w:abstractNum>
  <w:abstractNum w:abstractNumId="3">
    <w:nsid w:val="03CC4C22"/>
    <w:multiLevelType w:val="hybridMultilevel"/>
    <w:tmpl w:val="3E70D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23A68"/>
    <w:multiLevelType w:val="hybridMultilevel"/>
    <w:tmpl w:val="38A6A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03A12"/>
    <w:multiLevelType w:val="hybridMultilevel"/>
    <w:tmpl w:val="10CE15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966EB7"/>
    <w:multiLevelType w:val="hybridMultilevel"/>
    <w:tmpl w:val="60E8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D2B61"/>
    <w:multiLevelType w:val="singleLevel"/>
    <w:tmpl w:val="CF800D9E"/>
    <w:lvl w:ilvl="0">
      <w:start w:val="1"/>
      <w:numFmt w:val="lowerLetter"/>
      <w:lvlText w:val="%1)"/>
      <w:legacy w:legacy="1" w:legacySpace="0" w:legacyIndent="336"/>
      <w:lvlJc w:val="left"/>
      <w:rPr>
        <w:rFonts w:ascii="Calibri" w:eastAsia="Times New Roman" w:hAnsi="Calibri" w:cs="Calibri" w:hint="default"/>
      </w:rPr>
    </w:lvl>
  </w:abstractNum>
  <w:abstractNum w:abstractNumId="8">
    <w:nsid w:val="0E58012E"/>
    <w:multiLevelType w:val="hybridMultilevel"/>
    <w:tmpl w:val="DB7A704E"/>
    <w:lvl w:ilvl="0" w:tplc="205262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040"/>
    <w:multiLevelType w:val="singleLevel"/>
    <w:tmpl w:val="02DC0F76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105B1324"/>
    <w:multiLevelType w:val="hybridMultilevel"/>
    <w:tmpl w:val="88408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221BF"/>
    <w:multiLevelType w:val="hybridMultilevel"/>
    <w:tmpl w:val="A150FDB2"/>
    <w:lvl w:ilvl="0" w:tplc="E9B6A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A1028"/>
    <w:multiLevelType w:val="singleLevel"/>
    <w:tmpl w:val="173E04F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1F512EE2"/>
    <w:multiLevelType w:val="hybridMultilevel"/>
    <w:tmpl w:val="D48477D8"/>
    <w:lvl w:ilvl="0" w:tplc="9AA06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6A2E46"/>
    <w:multiLevelType w:val="hybridMultilevel"/>
    <w:tmpl w:val="E19839A8"/>
    <w:lvl w:ilvl="0" w:tplc="547C87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640F2"/>
    <w:multiLevelType w:val="hybridMultilevel"/>
    <w:tmpl w:val="81446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AF21F7"/>
    <w:multiLevelType w:val="hybridMultilevel"/>
    <w:tmpl w:val="BDF4BD2E"/>
    <w:lvl w:ilvl="0" w:tplc="F606CC6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F2FE8"/>
    <w:multiLevelType w:val="singleLevel"/>
    <w:tmpl w:val="14881950"/>
    <w:lvl w:ilvl="0">
      <w:start w:val="1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E676DA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9">
    <w:nsid w:val="2EDF570F"/>
    <w:multiLevelType w:val="hybridMultilevel"/>
    <w:tmpl w:val="992E24EA"/>
    <w:lvl w:ilvl="0" w:tplc="A1D60C2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14214"/>
    <w:multiLevelType w:val="hybridMultilevel"/>
    <w:tmpl w:val="81446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041B8D"/>
    <w:multiLevelType w:val="hybridMultilevel"/>
    <w:tmpl w:val="7E0C1530"/>
    <w:lvl w:ilvl="0" w:tplc="18B8A73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830F7"/>
    <w:multiLevelType w:val="singleLevel"/>
    <w:tmpl w:val="D00C1BB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  <w:b w:val="0"/>
      </w:rPr>
    </w:lvl>
  </w:abstractNum>
  <w:abstractNum w:abstractNumId="23">
    <w:nsid w:val="342B0DC4"/>
    <w:multiLevelType w:val="singleLevel"/>
    <w:tmpl w:val="3A600748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4">
    <w:nsid w:val="35A9504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92512C6"/>
    <w:multiLevelType w:val="singleLevel"/>
    <w:tmpl w:val="7C16F4E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  <w:strike w:val="0"/>
      </w:rPr>
    </w:lvl>
  </w:abstractNum>
  <w:abstractNum w:abstractNumId="26">
    <w:nsid w:val="49AB5E57"/>
    <w:multiLevelType w:val="singleLevel"/>
    <w:tmpl w:val="767877FC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7">
    <w:nsid w:val="4A1B3BA7"/>
    <w:multiLevelType w:val="hybridMultilevel"/>
    <w:tmpl w:val="7E6E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3671F"/>
    <w:multiLevelType w:val="singleLevel"/>
    <w:tmpl w:val="D502439A"/>
    <w:lvl w:ilvl="0">
      <w:start w:val="1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4DF7466A"/>
    <w:multiLevelType w:val="hybridMultilevel"/>
    <w:tmpl w:val="026895C2"/>
    <w:lvl w:ilvl="0" w:tplc="FDECE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0238D6"/>
    <w:multiLevelType w:val="multilevel"/>
    <w:tmpl w:val="6E182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6D18E9"/>
    <w:multiLevelType w:val="hybridMultilevel"/>
    <w:tmpl w:val="EE6C3504"/>
    <w:lvl w:ilvl="0" w:tplc="9A565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730130B"/>
    <w:multiLevelType w:val="hybridMultilevel"/>
    <w:tmpl w:val="C1F8DAA4"/>
    <w:lvl w:ilvl="0" w:tplc="83D63C90">
      <w:start w:val="1"/>
      <w:numFmt w:val="decimal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3">
    <w:nsid w:val="575E6BE9"/>
    <w:multiLevelType w:val="hybridMultilevel"/>
    <w:tmpl w:val="5846F51E"/>
    <w:lvl w:ilvl="0" w:tplc="38CEB1A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0532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5">
    <w:nsid w:val="59B54C86"/>
    <w:multiLevelType w:val="hybridMultilevel"/>
    <w:tmpl w:val="F61418B6"/>
    <w:lvl w:ilvl="0" w:tplc="559A45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60242"/>
    <w:multiLevelType w:val="singleLevel"/>
    <w:tmpl w:val="D0C47B38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37">
    <w:nsid w:val="5B58015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8">
    <w:nsid w:val="5E104AD9"/>
    <w:multiLevelType w:val="hybridMultilevel"/>
    <w:tmpl w:val="AF887796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>
    <w:nsid w:val="678F2B32"/>
    <w:multiLevelType w:val="hybridMultilevel"/>
    <w:tmpl w:val="D2300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774B3"/>
    <w:multiLevelType w:val="hybridMultilevel"/>
    <w:tmpl w:val="2E2828C4"/>
    <w:lvl w:ilvl="0" w:tplc="5886809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EC1D62"/>
    <w:multiLevelType w:val="multilevel"/>
    <w:tmpl w:val="E5360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092B5D"/>
    <w:multiLevelType w:val="singleLevel"/>
    <w:tmpl w:val="A01CEB82"/>
    <w:lvl w:ilvl="0">
      <w:start w:val="1"/>
      <w:numFmt w:val="lowerLetter"/>
      <w:lvlText w:val="%1."/>
      <w:legacy w:legacy="1" w:legacySpace="0" w:legacyIndent="374"/>
      <w:lvlJc w:val="left"/>
      <w:rPr>
        <w:rFonts w:ascii="Times New Roman" w:eastAsia="Times New Roman" w:hAnsi="Times New Roman" w:cs="Times New Roman"/>
      </w:rPr>
    </w:lvl>
  </w:abstractNum>
  <w:abstractNum w:abstractNumId="43">
    <w:nsid w:val="6F1677AE"/>
    <w:multiLevelType w:val="multilevel"/>
    <w:tmpl w:val="2FE49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55587E"/>
    <w:multiLevelType w:val="singleLevel"/>
    <w:tmpl w:val="8ED29CCE"/>
    <w:lvl w:ilvl="0">
      <w:start w:val="1"/>
      <w:numFmt w:val="decimal"/>
      <w:lvlText w:val="%1.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45">
    <w:nsid w:val="7AA42931"/>
    <w:multiLevelType w:val="hybridMultilevel"/>
    <w:tmpl w:val="7160D920"/>
    <w:lvl w:ilvl="0" w:tplc="5ACE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14A86"/>
    <w:multiLevelType w:val="hybridMultilevel"/>
    <w:tmpl w:val="D7EAC78C"/>
    <w:lvl w:ilvl="0" w:tplc="66D45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3E7E42"/>
    <w:multiLevelType w:val="multilevel"/>
    <w:tmpl w:val="D7E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A6493"/>
    <w:multiLevelType w:val="singleLevel"/>
    <w:tmpl w:val="7868CD3A"/>
    <w:lvl w:ilvl="0">
      <w:start w:val="1"/>
      <w:numFmt w:val="decimal"/>
      <w:lvlText w:val="%1."/>
      <w:legacy w:legacy="1" w:legacySpace="0" w:legacyIndent="336"/>
      <w:lvlJc w:val="left"/>
      <w:rPr>
        <w:rFonts w:ascii="Calibri" w:eastAsia="Times New Roman" w:hAnsi="Calibri" w:cs="Calibri" w:hint="default"/>
        <w:b w:val="0"/>
        <w:strike w:val="0"/>
        <w:color w:val="auto"/>
        <w:sz w:val="24"/>
        <w:szCs w:val="24"/>
      </w:rPr>
    </w:lvl>
  </w:abstractNum>
  <w:abstractNum w:abstractNumId="49">
    <w:nsid w:val="7FF1162F"/>
    <w:multiLevelType w:val="hybridMultilevel"/>
    <w:tmpl w:val="610470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48"/>
  </w:num>
  <w:num w:numId="4">
    <w:abstractNumId w:val="36"/>
  </w:num>
  <w:num w:numId="5">
    <w:abstractNumId w:val="7"/>
  </w:num>
  <w:num w:numId="6">
    <w:abstractNumId w:val="18"/>
  </w:num>
  <w:num w:numId="7">
    <w:abstractNumId w:val="23"/>
  </w:num>
  <w:num w:numId="8">
    <w:abstractNumId w:val="26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28"/>
  </w:num>
  <w:num w:numId="14">
    <w:abstractNumId w:val="37"/>
  </w:num>
  <w:num w:numId="15">
    <w:abstractNumId w:val="34"/>
  </w:num>
  <w:num w:numId="16">
    <w:abstractNumId w:val="17"/>
  </w:num>
  <w:num w:numId="17">
    <w:abstractNumId w:val="21"/>
  </w:num>
  <w:num w:numId="18">
    <w:abstractNumId w:val="16"/>
  </w:num>
  <w:num w:numId="19">
    <w:abstractNumId w:val="35"/>
  </w:num>
  <w:num w:numId="20">
    <w:abstractNumId w:val="40"/>
  </w:num>
  <w:num w:numId="21">
    <w:abstractNumId w:val="25"/>
  </w:num>
  <w:num w:numId="22">
    <w:abstractNumId w:val="3"/>
  </w:num>
  <w:num w:numId="23">
    <w:abstractNumId w:val="6"/>
  </w:num>
  <w:num w:numId="24">
    <w:abstractNumId w:val="15"/>
  </w:num>
  <w:num w:numId="25">
    <w:abstractNumId w:val="46"/>
  </w:num>
  <w:num w:numId="26">
    <w:abstractNumId w:val="39"/>
  </w:num>
  <w:num w:numId="27">
    <w:abstractNumId w:val="49"/>
  </w:num>
  <w:num w:numId="28">
    <w:abstractNumId w:val="5"/>
  </w:num>
  <w:num w:numId="29">
    <w:abstractNumId w:val="42"/>
  </w:num>
  <w:num w:numId="30">
    <w:abstractNumId w:val="11"/>
  </w:num>
  <w:num w:numId="31">
    <w:abstractNumId w:val="38"/>
  </w:num>
  <w:num w:numId="32">
    <w:abstractNumId w:val="8"/>
  </w:num>
  <w:num w:numId="33">
    <w:abstractNumId w:val="4"/>
  </w:num>
  <w:num w:numId="34">
    <w:abstractNumId w:val="13"/>
  </w:num>
  <w:num w:numId="35">
    <w:abstractNumId w:val="14"/>
  </w:num>
  <w:num w:numId="36">
    <w:abstractNumId w:val="20"/>
  </w:num>
  <w:num w:numId="37">
    <w:abstractNumId w:val="33"/>
  </w:num>
  <w:num w:numId="38">
    <w:abstractNumId w:val="45"/>
  </w:num>
  <w:num w:numId="39">
    <w:abstractNumId w:val="0"/>
  </w:num>
  <w:num w:numId="40">
    <w:abstractNumId w:val="29"/>
  </w:num>
  <w:num w:numId="41">
    <w:abstractNumId w:val="24"/>
  </w:num>
  <w:num w:numId="42">
    <w:abstractNumId w:val="32"/>
  </w:num>
  <w:num w:numId="43">
    <w:abstractNumId w:val="31"/>
  </w:num>
  <w:num w:numId="44">
    <w:abstractNumId w:val="10"/>
  </w:num>
  <w:num w:numId="45">
    <w:abstractNumId w:val="27"/>
  </w:num>
  <w:num w:numId="46">
    <w:abstractNumId w:val="19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AES" w:cryptAlgorithmClass="hash" w:cryptAlgorithmType="typeAny" w:cryptAlgorithmSid="14" w:cryptSpinCount="100000" w:hash="Ty2nYHZ84us/oVEtnHGVd6qtnsaCA2n8kJxNl8QudJ4WdaUrB20hAE2L6NXIGg6vJL725OXLON1QvO8PzQ8MSg==" w:salt="OhLJXrpVTPqPq+czn4QrP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D"/>
    <w:rsid w:val="00000FE1"/>
    <w:rsid w:val="00001CE7"/>
    <w:rsid w:val="00002A51"/>
    <w:rsid w:val="00006D07"/>
    <w:rsid w:val="00026FC6"/>
    <w:rsid w:val="00027900"/>
    <w:rsid w:val="00033EEE"/>
    <w:rsid w:val="000368F8"/>
    <w:rsid w:val="000418CC"/>
    <w:rsid w:val="00064E3E"/>
    <w:rsid w:val="00065FED"/>
    <w:rsid w:val="000711F9"/>
    <w:rsid w:val="00076E13"/>
    <w:rsid w:val="00083364"/>
    <w:rsid w:val="0009034A"/>
    <w:rsid w:val="0009480F"/>
    <w:rsid w:val="00096763"/>
    <w:rsid w:val="000A76AE"/>
    <w:rsid w:val="000D2420"/>
    <w:rsid w:val="000D5EA0"/>
    <w:rsid w:val="000D5FF7"/>
    <w:rsid w:val="000D7E67"/>
    <w:rsid w:val="000E100F"/>
    <w:rsid w:val="000E3CAB"/>
    <w:rsid w:val="000E683F"/>
    <w:rsid w:val="000F2401"/>
    <w:rsid w:val="000F6C75"/>
    <w:rsid w:val="00104359"/>
    <w:rsid w:val="00106FBE"/>
    <w:rsid w:val="00111C29"/>
    <w:rsid w:val="00113799"/>
    <w:rsid w:val="0014067B"/>
    <w:rsid w:val="00140A11"/>
    <w:rsid w:val="00140CE1"/>
    <w:rsid w:val="00144304"/>
    <w:rsid w:val="001456AE"/>
    <w:rsid w:val="00167457"/>
    <w:rsid w:val="00182758"/>
    <w:rsid w:val="0018315D"/>
    <w:rsid w:val="00196EDB"/>
    <w:rsid w:val="001A04FF"/>
    <w:rsid w:val="001A4BB6"/>
    <w:rsid w:val="001A592B"/>
    <w:rsid w:val="001A657E"/>
    <w:rsid w:val="001C0121"/>
    <w:rsid w:val="001C26F9"/>
    <w:rsid w:val="001D310C"/>
    <w:rsid w:val="001F523B"/>
    <w:rsid w:val="001F5D14"/>
    <w:rsid w:val="002035CD"/>
    <w:rsid w:val="00211DC3"/>
    <w:rsid w:val="00215BF8"/>
    <w:rsid w:val="0022022C"/>
    <w:rsid w:val="00224560"/>
    <w:rsid w:val="0024174E"/>
    <w:rsid w:val="00246BB3"/>
    <w:rsid w:val="00256ED4"/>
    <w:rsid w:val="00261DB2"/>
    <w:rsid w:val="00264A24"/>
    <w:rsid w:val="00270345"/>
    <w:rsid w:val="00271D47"/>
    <w:rsid w:val="00277E41"/>
    <w:rsid w:val="00286C6D"/>
    <w:rsid w:val="00287409"/>
    <w:rsid w:val="00292DE5"/>
    <w:rsid w:val="002B0B57"/>
    <w:rsid w:val="002B3215"/>
    <w:rsid w:val="002D0D79"/>
    <w:rsid w:val="002F3E62"/>
    <w:rsid w:val="002F65A4"/>
    <w:rsid w:val="00303C12"/>
    <w:rsid w:val="003231FF"/>
    <w:rsid w:val="00337C82"/>
    <w:rsid w:val="003422E0"/>
    <w:rsid w:val="00344EFC"/>
    <w:rsid w:val="00346007"/>
    <w:rsid w:val="00372BA5"/>
    <w:rsid w:val="003768D3"/>
    <w:rsid w:val="00377EC2"/>
    <w:rsid w:val="003957D4"/>
    <w:rsid w:val="0039768A"/>
    <w:rsid w:val="003A5CE1"/>
    <w:rsid w:val="003C1121"/>
    <w:rsid w:val="003D1365"/>
    <w:rsid w:val="003E734F"/>
    <w:rsid w:val="0041224D"/>
    <w:rsid w:val="00414EE6"/>
    <w:rsid w:val="0041672A"/>
    <w:rsid w:val="00421D27"/>
    <w:rsid w:val="00425016"/>
    <w:rsid w:val="00427E41"/>
    <w:rsid w:val="00445779"/>
    <w:rsid w:val="00450982"/>
    <w:rsid w:val="00453616"/>
    <w:rsid w:val="00454714"/>
    <w:rsid w:val="00460497"/>
    <w:rsid w:val="00461271"/>
    <w:rsid w:val="0046576B"/>
    <w:rsid w:val="00466672"/>
    <w:rsid w:val="004702EC"/>
    <w:rsid w:val="004828C4"/>
    <w:rsid w:val="00486950"/>
    <w:rsid w:val="004A5005"/>
    <w:rsid w:val="004A5113"/>
    <w:rsid w:val="004B0598"/>
    <w:rsid w:val="004B206D"/>
    <w:rsid w:val="004B234A"/>
    <w:rsid w:val="004B30A6"/>
    <w:rsid w:val="004B5592"/>
    <w:rsid w:val="004C41E0"/>
    <w:rsid w:val="004C7C02"/>
    <w:rsid w:val="004E452F"/>
    <w:rsid w:val="004F2714"/>
    <w:rsid w:val="004F7D16"/>
    <w:rsid w:val="00514778"/>
    <w:rsid w:val="00514A2A"/>
    <w:rsid w:val="0051523C"/>
    <w:rsid w:val="00522D76"/>
    <w:rsid w:val="00530467"/>
    <w:rsid w:val="00532BEF"/>
    <w:rsid w:val="00537C8F"/>
    <w:rsid w:val="00541CB6"/>
    <w:rsid w:val="00572E86"/>
    <w:rsid w:val="00590372"/>
    <w:rsid w:val="005961DE"/>
    <w:rsid w:val="005B462E"/>
    <w:rsid w:val="005B4CE3"/>
    <w:rsid w:val="005D494B"/>
    <w:rsid w:val="005F2DA7"/>
    <w:rsid w:val="005F394A"/>
    <w:rsid w:val="0060487B"/>
    <w:rsid w:val="00606B72"/>
    <w:rsid w:val="006075CA"/>
    <w:rsid w:val="00624417"/>
    <w:rsid w:val="0063667D"/>
    <w:rsid w:val="0064193D"/>
    <w:rsid w:val="00657E24"/>
    <w:rsid w:val="00660E9E"/>
    <w:rsid w:val="00663DB6"/>
    <w:rsid w:val="00665D13"/>
    <w:rsid w:val="00677F39"/>
    <w:rsid w:val="00680490"/>
    <w:rsid w:val="0069785C"/>
    <w:rsid w:val="006B5760"/>
    <w:rsid w:val="006B5DFF"/>
    <w:rsid w:val="006B6F52"/>
    <w:rsid w:val="006C07E6"/>
    <w:rsid w:val="006C65F9"/>
    <w:rsid w:val="006D030A"/>
    <w:rsid w:val="006E1230"/>
    <w:rsid w:val="006E4FFF"/>
    <w:rsid w:val="006F44B1"/>
    <w:rsid w:val="0070609C"/>
    <w:rsid w:val="00712436"/>
    <w:rsid w:val="00716AC4"/>
    <w:rsid w:val="00717967"/>
    <w:rsid w:val="007213F2"/>
    <w:rsid w:val="007246A7"/>
    <w:rsid w:val="00726198"/>
    <w:rsid w:val="0073032E"/>
    <w:rsid w:val="007317C0"/>
    <w:rsid w:val="0073318D"/>
    <w:rsid w:val="0073703A"/>
    <w:rsid w:val="0074142C"/>
    <w:rsid w:val="00743735"/>
    <w:rsid w:val="00743C94"/>
    <w:rsid w:val="00743C9C"/>
    <w:rsid w:val="00744456"/>
    <w:rsid w:val="00744C98"/>
    <w:rsid w:val="00753BF4"/>
    <w:rsid w:val="00761C9A"/>
    <w:rsid w:val="00775B8B"/>
    <w:rsid w:val="00790A54"/>
    <w:rsid w:val="007B1241"/>
    <w:rsid w:val="007B30EA"/>
    <w:rsid w:val="007B4225"/>
    <w:rsid w:val="007C6F67"/>
    <w:rsid w:val="007D4114"/>
    <w:rsid w:val="007E2A7F"/>
    <w:rsid w:val="007E4A70"/>
    <w:rsid w:val="007F3B0B"/>
    <w:rsid w:val="007F6B6B"/>
    <w:rsid w:val="00803144"/>
    <w:rsid w:val="008110A8"/>
    <w:rsid w:val="00812D65"/>
    <w:rsid w:val="00826309"/>
    <w:rsid w:val="0085131E"/>
    <w:rsid w:val="00853A8C"/>
    <w:rsid w:val="00856285"/>
    <w:rsid w:val="008659E9"/>
    <w:rsid w:val="008840BF"/>
    <w:rsid w:val="0088589F"/>
    <w:rsid w:val="008862C1"/>
    <w:rsid w:val="008939C9"/>
    <w:rsid w:val="00895AD7"/>
    <w:rsid w:val="00897359"/>
    <w:rsid w:val="008A21E7"/>
    <w:rsid w:val="008A632F"/>
    <w:rsid w:val="008A7A57"/>
    <w:rsid w:val="008B0141"/>
    <w:rsid w:val="008B2640"/>
    <w:rsid w:val="008B64D2"/>
    <w:rsid w:val="008B6FF1"/>
    <w:rsid w:val="008C2AF8"/>
    <w:rsid w:val="008D09DB"/>
    <w:rsid w:val="008D0AEE"/>
    <w:rsid w:val="008D0B06"/>
    <w:rsid w:val="008E0831"/>
    <w:rsid w:val="008E7620"/>
    <w:rsid w:val="00905008"/>
    <w:rsid w:val="0090799E"/>
    <w:rsid w:val="009303CB"/>
    <w:rsid w:val="009358EC"/>
    <w:rsid w:val="009533BC"/>
    <w:rsid w:val="009662CA"/>
    <w:rsid w:val="00970BE7"/>
    <w:rsid w:val="009764E7"/>
    <w:rsid w:val="00977AEE"/>
    <w:rsid w:val="00993735"/>
    <w:rsid w:val="00993E9A"/>
    <w:rsid w:val="009A1C06"/>
    <w:rsid w:val="009A1DC3"/>
    <w:rsid w:val="009C1635"/>
    <w:rsid w:val="009C39B9"/>
    <w:rsid w:val="009C42D2"/>
    <w:rsid w:val="009C4993"/>
    <w:rsid w:val="009D06FA"/>
    <w:rsid w:val="009D1640"/>
    <w:rsid w:val="009E0E82"/>
    <w:rsid w:val="00A03A87"/>
    <w:rsid w:val="00A147E1"/>
    <w:rsid w:val="00A2738F"/>
    <w:rsid w:val="00A27829"/>
    <w:rsid w:val="00A433AA"/>
    <w:rsid w:val="00A433C6"/>
    <w:rsid w:val="00A52E4F"/>
    <w:rsid w:val="00A76436"/>
    <w:rsid w:val="00A87F55"/>
    <w:rsid w:val="00A91661"/>
    <w:rsid w:val="00AA5BB2"/>
    <w:rsid w:val="00AA7B51"/>
    <w:rsid w:val="00AB2AE9"/>
    <w:rsid w:val="00AB2C49"/>
    <w:rsid w:val="00AB3192"/>
    <w:rsid w:val="00AD0D7B"/>
    <w:rsid w:val="00AD703C"/>
    <w:rsid w:val="00AD7D50"/>
    <w:rsid w:val="00AE513E"/>
    <w:rsid w:val="00AE6D48"/>
    <w:rsid w:val="00AF4805"/>
    <w:rsid w:val="00AF60EB"/>
    <w:rsid w:val="00B009AC"/>
    <w:rsid w:val="00B02E76"/>
    <w:rsid w:val="00B06104"/>
    <w:rsid w:val="00B13195"/>
    <w:rsid w:val="00B17E03"/>
    <w:rsid w:val="00B536D8"/>
    <w:rsid w:val="00B71E0B"/>
    <w:rsid w:val="00B725C6"/>
    <w:rsid w:val="00B72E67"/>
    <w:rsid w:val="00B831CD"/>
    <w:rsid w:val="00B85E33"/>
    <w:rsid w:val="00B87DE6"/>
    <w:rsid w:val="00BA1D95"/>
    <w:rsid w:val="00BB0C6A"/>
    <w:rsid w:val="00BC627B"/>
    <w:rsid w:val="00BE187B"/>
    <w:rsid w:val="00BE3FC7"/>
    <w:rsid w:val="00BF54B0"/>
    <w:rsid w:val="00C0078F"/>
    <w:rsid w:val="00C447F8"/>
    <w:rsid w:val="00C53B9F"/>
    <w:rsid w:val="00C560A5"/>
    <w:rsid w:val="00C60954"/>
    <w:rsid w:val="00C61B4C"/>
    <w:rsid w:val="00C62833"/>
    <w:rsid w:val="00C6722A"/>
    <w:rsid w:val="00C736A6"/>
    <w:rsid w:val="00C764E4"/>
    <w:rsid w:val="00C777A5"/>
    <w:rsid w:val="00C820A2"/>
    <w:rsid w:val="00C83486"/>
    <w:rsid w:val="00CB7AF8"/>
    <w:rsid w:val="00CD1359"/>
    <w:rsid w:val="00CE0D1B"/>
    <w:rsid w:val="00CE12B3"/>
    <w:rsid w:val="00CE7FE9"/>
    <w:rsid w:val="00CF49A4"/>
    <w:rsid w:val="00D02422"/>
    <w:rsid w:val="00D17E0D"/>
    <w:rsid w:val="00D25950"/>
    <w:rsid w:val="00D3681E"/>
    <w:rsid w:val="00D459EE"/>
    <w:rsid w:val="00D56B42"/>
    <w:rsid w:val="00D6311D"/>
    <w:rsid w:val="00D635C7"/>
    <w:rsid w:val="00D65C6F"/>
    <w:rsid w:val="00D65CCD"/>
    <w:rsid w:val="00D67A72"/>
    <w:rsid w:val="00D764BF"/>
    <w:rsid w:val="00D86297"/>
    <w:rsid w:val="00DB1223"/>
    <w:rsid w:val="00DB34C6"/>
    <w:rsid w:val="00DB49A3"/>
    <w:rsid w:val="00DC08E9"/>
    <w:rsid w:val="00DD19A7"/>
    <w:rsid w:val="00DE1A1C"/>
    <w:rsid w:val="00DF4A51"/>
    <w:rsid w:val="00DF7F5F"/>
    <w:rsid w:val="00E11504"/>
    <w:rsid w:val="00E219AD"/>
    <w:rsid w:val="00E33533"/>
    <w:rsid w:val="00E46DEA"/>
    <w:rsid w:val="00E57214"/>
    <w:rsid w:val="00E64810"/>
    <w:rsid w:val="00E64E8F"/>
    <w:rsid w:val="00E7288A"/>
    <w:rsid w:val="00E76D17"/>
    <w:rsid w:val="00E90B52"/>
    <w:rsid w:val="00E90F10"/>
    <w:rsid w:val="00E949E6"/>
    <w:rsid w:val="00EA1CBD"/>
    <w:rsid w:val="00EA2B23"/>
    <w:rsid w:val="00EA6FCA"/>
    <w:rsid w:val="00EC1997"/>
    <w:rsid w:val="00EC4336"/>
    <w:rsid w:val="00EC5B0E"/>
    <w:rsid w:val="00EC6D88"/>
    <w:rsid w:val="00ED0668"/>
    <w:rsid w:val="00EF3438"/>
    <w:rsid w:val="00EF479F"/>
    <w:rsid w:val="00F13057"/>
    <w:rsid w:val="00F13790"/>
    <w:rsid w:val="00F14789"/>
    <w:rsid w:val="00F14A3D"/>
    <w:rsid w:val="00F17104"/>
    <w:rsid w:val="00F304F5"/>
    <w:rsid w:val="00F5050E"/>
    <w:rsid w:val="00F521DD"/>
    <w:rsid w:val="00F72CA6"/>
    <w:rsid w:val="00F849DF"/>
    <w:rsid w:val="00F939FB"/>
    <w:rsid w:val="00F96A1A"/>
    <w:rsid w:val="00FA118A"/>
    <w:rsid w:val="00FA4063"/>
    <w:rsid w:val="00FB0AF2"/>
    <w:rsid w:val="00FB0AFC"/>
    <w:rsid w:val="00FB1997"/>
    <w:rsid w:val="00FB219C"/>
    <w:rsid w:val="00FB5007"/>
    <w:rsid w:val="00FB7775"/>
    <w:rsid w:val="00FC0491"/>
    <w:rsid w:val="00FC16C8"/>
    <w:rsid w:val="00FD130F"/>
    <w:rsid w:val="00FE4960"/>
    <w:rsid w:val="00FE49A6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D1640"/>
    <w:pPr>
      <w:spacing w:line="449" w:lineRule="exact"/>
      <w:ind w:firstLine="302"/>
    </w:pPr>
  </w:style>
  <w:style w:type="paragraph" w:customStyle="1" w:styleId="Style3">
    <w:name w:val="Style3"/>
    <w:basedOn w:val="Normalny"/>
    <w:uiPriority w:val="99"/>
    <w:rsid w:val="009D1640"/>
    <w:pPr>
      <w:spacing w:line="456" w:lineRule="exact"/>
      <w:ind w:firstLine="845"/>
    </w:pPr>
  </w:style>
  <w:style w:type="paragraph" w:customStyle="1" w:styleId="Style4">
    <w:name w:val="Style4"/>
    <w:basedOn w:val="Normalny"/>
    <w:uiPriority w:val="99"/>
    <w:rsid w:val="009D1640"/>
    <w:pPr>
      <w:spacing w:line="451" w:lineRule="exact"/>
      <w:ind w:hanging="139"/>
    </w:pPr>
  </w:style>
  <w:style w:type="paragraph" w:customStyle="1" w:styleId="Style6">
    <w:name w:val="Style6"/>
    <w:basedOn w:val="Normalny"/>
    <w:uiPriority w:val="99"/>
    <w:rsid w:val="009D1640"/>
  </w:style>
  <w:style w:type="paragraph" w:customStyle="1" w:styleId="Style8">
    <w:name w:val="Style8"/>
    <w:basedOn w:val="Normalny"/>
    <w:uiPriority w:val="99"/>
    <w:rsid w:val="009D1640"/>
    <w:pPr>
      <w:jc w:val="center"/>
    </w:pPr>
  </w:style>
  <w:style w:type="paragraph" w:customStyle="1" w:styleId="Style11">
    <w:name w:val="Style11"/>
    <w:basedOn w:val="Normalny"/>
    <w:uiPriority w:val="99"/>
    <w:rsid w:val="009D1640"/>
    <w:pPr>
      <w:spacing w:line="413" w:lineRule="exact"/>
      <w:ind w:hanging="355"/>
      <w:jc w:val="both"/>
    </w:pPr>
  </w:style>
  <w:style w:type="paragraph" w:customStyle="1" w:styleId="Style16">
    <w:name w:val="Style16"/>
    <w:basedOn w:val="Normalny"/>
    <w:uiPriority w:val="99"/>
    <w:rsid w:val="009D1640"/>
    <w:pPr>
      <w:spacing w:line="415" w:lineRule="exact"/>
      <w:jc w:val="both"/>
    </w:pPr>
  </w:style>
  <w:style w:type="paragraph" w:customStyle="1" w:styleId="Style22">
    <w:name w:val="Style22"/>
    <w:basedOn w:val="Normalny"/>
    <w:uiPriority w:val="99"/>
    <w:rsid w:val="009D1640"/>
    <w:pPr>
      <w:jc w:val="center"/>
    </w:pPr>
  </w:style>
  <w:style w:type="character" w:customStyle="1" w:styleId="FontStyle26">
    <w:name w:val="Font Style26"/>
    <w:uiPriority w:val="99"/>
    <w:rsid w:val="009D1640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31">
    <w:name w:val="Font Style31"/>
    <w:uiPriority w:val="99"/>
    <w:rsid w:val="009D16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uiPriority w:val="99"/>
    <w:rsid w:val="009D16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9D164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D164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164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E4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4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E49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49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7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E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1E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E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1E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0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677F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7B30EA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7B30EA"/>
    <w:rPr>
      <w:sz w:val="20"/>
      <w:szCs w:val="20"/>
    </w:rPr>
  </w:style>
  <w:style w:type="paragraph" w:customStyle="1" w:styleId="CalibriNormalny">
    <w:name w:val="Calibri Normalny"/>
    <w:basedOn w:val="Normalny"/>
    <w:rsid w:val="007B4225"/>
    <w:pPr>
      <w:widowControl/>
      <w:autoSpaceDE/>
      <w:autoSpaceDN/>
      <w:adjustRightInd/>
    </w:pPr>
    <w:rPr>
      <w:rFonts w:ascii="Calibri" w:hAnsi="Calibri" w:cs="Calibr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D5F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0D5FF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2035CD"/>
  </w:style>
  <w:style w:type="character" w:customStyle="1" w:styleId="st">
    <w:name w:val="st"/>
    <w:basedOn w:val="Domylnaczcionkaakapitu"/>
    <w:rsid w:val="00D3681E"/>
  </w:style>
  <w:style w:type="character" w:customStyle="1" w:styleId="articletitle">
    <w:name w:val="articletitle"/>
    <w:basedOn w:val="Domylnaczcionkaakapitu"/>
    <w:rsid w:val="00C560A5"/>
  </w:style>
  <w:style w:type="character" w:customStyle="1" w:styleId="footnote">
    <w:name w:val="footnote"/>
    <w:basedOn w:val="Domylnaczcionkaakapitu"/>
    <w:rsid w:val="00196EDB"/>
  </w:style>
  <w:style w:type="character" w:styleId="Tekstzastpczy">
    <w:name w:val="Placeholder Text"/>
    <w:basedOn w:val="Domylnaczcionkaakapitu"/>
    <w:uiPriority w:val="99"/>
    <w:semiHidden/>
    <w:rsid w:val="007124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9D1640"/>
    <w:pPr>
      <w:spacing w:line="449" w:lineRule="exact"/>
      <w:ind w:firstLine="302"/>
    </w:pPr>
  </w:style>
  <w:style w:type="paragraph" w:customStyle="1" w:styleId="Style3">
    <w:name w:val="Style3"/>
    <w:basedOn w:val="Normalny"/>
    <w:uiPriority w:val="99"/>
    <w:rsid w:val="009D1640"/>
    <w:pPr>
      <w:spacing w:line="456" w:lineRule="exact"/>
      <w:ind w:firstLine="845"/>
    </w:pPr>
  </w:style>
  <w:style w:type="paragraph" w:customStyle="1" w:styleId="Style4">
    <w:name w:val="Style4"/>
    <w:basedOn w:val="Normalny"/>
    <w:uiPriority w:val="99"/>
    <w:rsid w:val="009D1640"/>
    <w:pPr>
      <w:spacing w:line="451" w:lineRule="exact"/>
      <w:ind w:hanging="139"/>
    </w:pPr>
  </w:style>
  <w:style w:type="paragraph" w:customStyle="1" w:styleId="Style6">
    <w:name w:val="Style6"/>
    <w:basedOn w:val="Normalny"/>
    <w:uiPriority w:val="99"/>
    <w:rsid w:val="009D1640"/>
  </w:style>
  <w:style w:type="paragraph" w:customStyle="1" w:styleId="Style8">
    <w:name w:val="Style8"/>
    <w:basedOn w:val="Normalny"/>
    <w:uiPriority w:val="99"/>
    <w:rsid w:val="009D1640"/>
    <w:pPr>
      <w:jc w:val="center"/>
    </w:pPr>
  </w:style>
  <w:style w:type="paragraph" w:customStyle="1" w:styleId="Style11">
    <w:name w:val="Style11"/>
    <w:basedOn w:val="Normalny"/>
    <w:uiPriority w:val="99"/>
    <w:rsid w:val="009D1640"/>
    <w:pPr>
      <w:spacing w:line="413" w:lineRule="exact"/>
      <w:ind w:hanging="355"/>
      <w:jc w:val="both"/>
    </w:pPr>
  </w:style>
  <w:style w:type="paragraph" w:customStyle="1" w:styleId="Style16">
    <w:name w:val="Style16"/>
    <w:basedOn w:val="Normalny"/>
    <w:uiPriority w:val="99"/>
    <w:rsid w:val="009D1640"/>
    <w:pPr>
      <w:spacing w:line="415" w:lineRule="exact"/>
      <w:jc w:val="both"/>
    </w:pPr>
  </w:style>
  <w:style w:type="paragraph" w:customStyle="1" w:styleId="Style22">
    <w:name w:val="Style22"/>
    <w:basedOn w:val="Normalny"/>
    <w:uiPriority w:val="99"/>
    <w:rsid w:val="009D1640"/>
    <w:pPr>
      <w:jc w:val="center"/>
    </w:pPr>
  </w:style>
  <w:style w:type="character" w:customStyle="1" w:styleId="FontStyle26">
    <w:name w:val="Font Style26"/>
    <w:uiPriority w:val="99"/>
    <w:rsid w:val="009D1640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31">
    <w:name w:val="Font Style31"/>
    <w:uiPriority w:val="99"/>
    <w:rsid w:val="009D16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2">
    <w:name w:val="Font Style32"/>
    <w:uiPriority w:val="99"/>
    <w:rsid w:val="009D16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9D1640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D164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D1640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E4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4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E49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49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B7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E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71E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E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71E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1E0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677F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7B30EA"/>
    <w:pPr>
      <w:widowControl/>
      <w:autoSpaceDE/>
      <w:autoSpaceDN/>
      <w:adjustRightInd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7B30EA"/>
    <w:rPr>
      <w:sz w:val="20"/>
      <w:szCs w:val="20"/>
    </w:rPr>
  </w:style>
  <w:style w:type="paragraph" w:customStyle="1" w:styleId="CalibriNormalny">
    <w:name w:val="Calibri Normalny"/>
    <w:basedOn w:val="Normalny"/>
    <w:rsid w:val="007B4225"/>
    <w:pPr>
      <w:widowControl/>
      <w:autoSpaceDE/>
      <w:autoSpaceDN/>
      <w:adjustRightInd/>
    </w:pPr>
    <w:rPr>
      <w:rFonts w:ascii="Calibri" w:hAnsi="Calibri" w:cs="Calibri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D5F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0D5FF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rsid w:val="002035CD"/>
  </w:style>
  <w:style w:type="character" w:customStyle="1" w:styleId="st">
    <w:name w:val="st"/>
    <w:basedOn w:val="Domylnaczcionkaakapitu"/>
    <w:rsid w:val="00D3681E"/>
  </w:style>
  <w:style w:type="character" w:customStyle="1" w:styleId="articletitle">
    <w:name w:val="articletitle"/>
    <w:basedOn w:val="Domylnaczcionkaakapitu"/>
    <w:rsid w:val="00C560A5"/>
  </w:style>
  <w:style w:type="character" w:customStyle="1" w:styleId="footnote">
    <w:name w:val="footnote"/>
    <w:basedOn w:val="Domylnaczcionkaakapitu"/>
    <w:rsid w:val="00196EDB"/>
  </w:style>
  <w:style w:type="character" w:styleId="Tekstzastpczy">
    <w:name w:val="Placeholder Text"/>
    <w:basedOn w:val="Domylnaczcionkaakapitu"/>
    <w:uiPriority w:val="99"/>
    <w:semiHidden/>
    <w:rsid w:val="007124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2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5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7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4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4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9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2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0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9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904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8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339">
                  <w:marLeft w:val="-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0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6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1\Uczelnia.XP\Frm\AWSFrm\Podyplomowe\O&#347;wiadczenie_samodzielne_wykonanie_pracy_podyplomowe_201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A12FC971754BC8AFF1EAE52132AF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EBFC7-5FC9-4E3F-95E5-A41004D2A0E5}"/>
      </w:docPartPr>
      <w:docPartBody>
        <w:p w:rsidR="007357FB" w:rsidRDefault="0011112D" w:rsidP="0011112D">
          <w:pPr>
            <w:pStyle w:val="2AA12FC971754BC8AFF1EAE52132AF74"/>
          </w:pPr>
          <w:r w:rsidRPr="00AE0819">
            <w:rPr>
              <w:rStyle w:val="Tekstzastpczy"/>
              <w:rFonts w:eastAsia="Calibri"/>
            </w:rPr>
            <w:t>Kliknij tutaj, aby wprowadzić tekst.</w:t>
          </w:r>
        </w:p>
      </w:docPartBody>
    </w:docPart>
    <w:docPart>
      <w:docPartPr>
        <w:name w:val="57927CA077604753B7D426CF81113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F0933-31CA-41FA-9510-C406A6995F5B}"/>
      </w:docPartPr>
      <w:docPartBody>
        <w:p w:rsidR="007357FB" w:rsidRDefault="0011112D" w:rsidP="0011112D">
          <w:pPr>
            <w:pStyle w:val="57927CA077604753B7D426CF8111340B"/>
          </w:pPr>
          <w:r w:rsidRPr="00AE0819">
            <w:rPr>
              <w:rStyle w:val="Tekstzastpczy"/>
              <w:rFonts w:eastAsia="Calibri"/>
            </w:rPr>
            <w:t>Kliknij tutaj, aby wprowadzić tekst.</w:t>
          </w:r>
        </w:p>
      </w:docPartBody>
    </w:docPart>
    <w:docPart>
      <w:docPartPr>
        <w:name w:val="85E14CA464D04882909017803C194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B063C0-EE2C-4320-B384-2C64A6AD55C4}"/>
      </w:docPartPr>
      <w:docPartBody>
        <w:p w:rsidR="007357FB" w:rsidRDefault="0011112D" w:rsidP="0011112D">
          <w:pPr>
            <w:pStyle w:val="85E14CA464D04882909017803C1944A4"/>
          </w:pPr>
          <w:r w:rsidRPr="00AE0819">
            <w:rPr>
              <w:rStyle w:val="Tekstzastpczy"/>
              <w:rFonts w:eastAsia="Calibri"/>
            </w:rPr>
            <w:t>Kliknij tutaj, aby wprowadzić tekst.</w:t>
          </w:r>
        </w:p>
      </w:docPartBody>
    </w:docPart>
    <w:docPart>
      <w:docPartPr>
        <w:name w:val="7AD2F130D8834BEE8C304A95FE497D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6889A-38E0-48F3-81B9-D61D4B957ED4}"/>
      </w:docPartPr>
      <w:docPartBody>
        <w:p w:rsidR="007357FB" w:rsidRDefault="0011112D" w:rsidP="0011112D">
          <w:pPr>
            <w:pStyle w:val="7AD2F130D8834BEE8C304A95FE497D1E"/>
          </w:pPr>
          <w:r w:rsidRPr="00AE0819">
            <w:rPr>
              <w:rStyle w:val="Tekstzastpczy"/>
              <w:rFonts w:eastAsia="Calibri"/>
            </w:rPr>
            <w:t>Kliknij,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B"/>
    <w:rsid w:val="0011112D"/>
    <w:rsid w:val="004109CB"/>
    <w:rsid w:val="007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112D"/>
    <w:rPr>
      <w:color w:val="808080"/>
    </w:rPr>
  </w:style>
  <w:style w:type="paragraph" w:customStyle="1" w:styleId="2AA12FC971754BC8AFF1EAE52132AF74">
    <w:name w:val="2AA12FC971754BC8AFF1EAE52132AF74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27CA077604753B7D426CF8111340B">
    <w:name w:val="57927CA077604753B7D426CF8111340B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14CA464D04882909017803C1944A4">
    <w:name w:val="85E14CA464D04882909017803C1944A4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2F130D8834BEE8C304A95FE497D1E">
    <w:name w:val="7AD2F130D8834BEE8C304A95FE497D1E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112D"/>
    <w:rPr>
      <w:color w:val="808080"/>
    </w:rPr>
  </w:style>
  <w:style w:type="paragraph" w:customStyle="1" w:styleId="2AA12FC971754BC8AFF1EAE52132AF74">
    <w:name w:val="2AA12FC971754BC8AFF1EAE52132AF74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27CA077604753B7D426CF8111340B">
    <w:name w:val="57927CA077604753B7D426CF8111340B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E14CA464D04882909017803C1944A4">
    <w:name w:val="85E14CA464D04882909017803C1944A4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2F130D8834BEE8C304A95FE497D1E">
    <w:name w:val="7AD2F130D8834BEE8C304A95FE497D1E"/>
    <w:rsid w:val="00111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6BED-421D-4878-ACCF-62CCEF0A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Oświadczenie_samodzielne_wykonanie_pracy_podyplomowe_2019.dot</Template>
  <TotalTime>1</TotalTime>
  <Pages>1</Pages>
  <Words>166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Kiwała</dc:creator>
  <cp:lastModifiedBy>Agnieszka Kiwała</cp:lastModifiedBy>
  <cp:revision>2</cp:revision>
  <cp:lastPrinted>2016-06-03T09:48:00Z</cp:lastPrinted>
  <dcterms:created xsi:type="dcterms:W3CDTF">2020-05-05T09:14:00Z</dcterms:created>
  <dcterms:modified xsi:type="dcterms:W3CDTF">2020-05-05T09:14:00Z</dcterms:modified>
</cp:coreProperties>
</file>